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B0" w:rsidRPr="001F686D" w:rsidRDefault="002B0874" w:rsidP="001F686D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98391C">
        <w:rPr>
          <w:rFonts w:ascii="標楷體" w:eastAsia="標楷體" w:hAnsi="標楷體" w:hint="eastAsia"/>
          <w:sz w:val="36"/>
          <w:szCs w:val="36"/>
        </w:rPr>
        <w:t>金峰</w:t>
      </w:r>
      <w:r w:rsidR="001B1494">
        <w:rPr>
          <w:rFonts w:ascii="標楷體" w:eastAsia="標楷體" w:hAnsi="標楷體" w:hint="eastAsia"/>
          <w:sz w:val="36"/>
          <w:szCs w:val="36"/>
        </w:rPr>
        <w:t>鄉公所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甄選報名</w:t>
      </w:r>
      <w:r w:rsidR="004947B4">
        <w:rPr>
          <w:rFonts w:ascii="標楷體" w:eastAsia="標楷體" w:hAnsi="標楷體" w:hint="eastAsia"/>
          <w:sz w:val="36"/>
          <w:szCs w:val="36"/>
        </w:rPr>
        <w:t>書面審查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511"/>
        <w:gridCol w:w="256"/>
        <w:gridCol w:w="286"/>
        <w:gridCol w:w="103"/>
        <w:gridCol w:w="84"/>
        <w:gridCol w:w="401"/>
        <w:gridCol w:w="777"/>
        <w:gridCol w:w="3225"/>
      </w:tblGrid>
      <w:tr w:rsidR="004947B4" w:rsidTr="009C449F">
        <w:trPr>
          <w:cantSplit/>
          <w:trHeight w:val="645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4947B4" w:rsidRDefault="004947B4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  <w:vAlign w:val="center"/>
          </w:tcPr>
          <w:p w:rsidR="004947B4" w:rsidRPr="00464BBA" w:rsidRDefault="004947B4" w:rsidP="00464B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447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947B4" w:rsidTr="009C449F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Pr="00464BBA" w:rsidRDefault="004947B4" w:rsidP="005221B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:rsidR="004947B4" w:rsidRPr="00464BBA" w:rsidRDefault="004947B4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053" w:type="dxa"/>
            <w:gridSpan w:val="3"/>
          </w:tcPr>
          <w:p w:rsidR="004947B4" w:rsidRPr="00464BBA" w:rsidRDefault="004947B4" w:rsidP="00330B3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8" w:type="dxa"/>
            <w:gridSpan w:val="3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4002" w:type="dxa"/>
            <w:gridSpan w:val="2"/>
            <w:tcBorders>
              <w:right w:val="single" w:sz="18" w:space="0" w:color="auto"/>
            </w:tcBorders>
            <w:vAlign w:val="center"/>
          </w:tcPr>
          <w:p w:rsidR="004947B4" w:rsidRPr="00464BBA" w:rsidRDefault="004947B4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□已婚□未婚</w:t>
            </w:r>
          </w:p>
        </w:tc>
      </w:tr>
      <w:tr w:rsidR="004947B4" w:rsidTr="009C449F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Default="004947B4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447" w:type="dxa"/>
            <w:gridSpan w:val="11"/>
            <w:tcBorders>
              <w:right w:val="single" w:sz="18" w:space="0" w:color="auto"/>
            </w:tcBorders>
          </w:tcPr>
          <w:p w:rsidR="004947B4" w:rsidRDefault="004947B4" w:rsidP="00330B32">
            <w:pPr>
              <w:rPr>
                <w:rFonts w:ascii="標楷體" w:eastAsia="標楷體" w:hAnsi="標楷體"/>
              </w:rPr>
            </w:pPr>
          </w:p>
        </w:tc>
      </w:tr>
      <w:tr w:rsidR="00221733" w:rsidTr="009C449F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221733" w:rsidRDefault="00221733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221733" w:rsidRDefault="00221733" w:rsidP="005221B0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8447" w:type="dxa"/>
            <w:gridSpan w:val="11"/>
            <w:tcBorders>
              <w:right w:val="single" w:sz="18" w:space="0" w:color="auto"/>
            </w:tcBorders>
          </w:tcPr>
          <w:p w:rsidR="00221733" w:rsidRDefault="00221733" w:rsidP="006E37E4">
            <w:pPr>
              <w:rPr>
                <w:rFonts w:ascii="標楷體" w:eastAsia="標楷體" w:hAnsi="標楷體"/>
              </w:rPr>
            </w:pPr>
          </w:p>
        </w:tc>
      </w:tr>
      <w:tr w:rsidR="004947B4" w:rsidTr="009C449F">
        <w:trPr>
          <w:cantSplit/>
          <w:trHeight w:val="70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4947B4" w:rsidRDefault="004947B4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4947B4" w:rsidRDefault="004947B4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現職機關</w:t>
            </w:r>
          </w:p>
        </w:tc>
        <w:tc>
          <w:tcPr>
            <w:tcW w:w="3315" w:type="dxa"/>
            <w:gridSpan w:val="4"/>
          </w:tcPr>
          <w:p w:rsidR="004947B4" w:rsidRPr="00464BBA" w:rsidRDefault="004947B4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4947B4" w:rsidRPr="00464BBA" w:rsidRDefault="004947B4" w:rsidP="00464BB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4487" w:type="dxa"/>
            <w:gridSpan w:val="4"/>
            <w:tcBorders>
              <w:right w:val="single" w:sz="18" w:space="0" w:color="auto"/>
            </w:tcBorders>
          </w:tcPr>
          <w:p w:rsidR="004947B4" w:rsidRPr="00221733" w:rsidRDefault="004947B4" w:rsidP="005221B0">
            <w:pPr>
              <w:ind w:left="62"/>
              <w:rPr>
                <w:rFonts w:ascii="標楷體" w:eastAsia="標楷體" w:hAnsi="標楷體"/>
                <w:szCs w:val="24"/>
              </w:rPr>
            </w:pPr>
          </w:p>
        </w:tc>
      </w:tr>
      <w:tr w:rsidR="00045ABA" w:rsidTr="004947B4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:rsidR="00045ABA" w:rsidRDefault="00045ABA" w:rsidP="005221B0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1651" w:type="dxa"/>
            <w:gridSpan w:val="4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5"/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045ABA" w:rsidTr="004947B4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790226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045ABA" w:rsidTr="004947B4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5" w:type="dxa"/>
            <w:tcBorders>
              <w:bottom w:val="single" w:sz="18" w:space="0" w:color="auto"/>
              <w:right w:val="single" w:sz="18" w:space="0" w:color="auto"/>
            </w:tcBorders>
          </w:tcPr>
          <w:p w:rsidR="00045ABA" w:rsidRDefault="00045ABA" w:rsidP="005221B0">
            <w:pPr>
              <w:rPr>
                <w:rFonts w:ascii="標楷體" w:eastAsia="標楷體" w:hAnsi="標楷體"/>
              </w:rPr>
            </w:pPr>
          </w:p>
        </w:tc>
      </w:tr>
      <w:tr w:rsidR="005221B0" w:rsidTr="004947B4">
        <w:trPr>
          <w:cantSplit/>
          <w:trHeight w:val="416"/>
        </w:trPr>
        <w:tc>
          <w:tcPr>
            <w:tcW w:w="10093" w:type="dxa"/>
            <w:gridSpan w:val="14"/>
            <w:tcBorders>
              <w:top w:val="single" w:sz="18" w:space="0" w:color="auto"/>
            </w:tcBorders>
          </w:tcPr>
          <w:p w:rsidR="005221B0" w:rsidRDefault="00626ED5" w:rsidP="005221B0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="005221B0">
              <w:rPr>
                <w:rFonts w:ascii="標楷體" w:eastAsia="標楷體" w:hAnsi="標楷體" w:hint="eastAsia"/>
              </w:rPr>
              <w:t>基本資料審核</w:t>
            </w:r>
            <w:r w:rsidR="00F23C21">
              <w:rPr>
                <w:rFonts w:ascii="標楷體" w:eastAsia="標楷體" w:hAnsi="標楷體" w:hint="eastAsia"/>
              </w:rPr>
              <w:t>，</w:t>
            </w:r>
            <w:r w:rsidR="00DD3BD7">
              <w:rPr>
                <w:rFonts w:ascii="標楷體" w:eastAsia="標楷體" w:hAnsi="標楷體" w:hint="eastAsia"/>
              </w:rPr>
              <w:t>由本</w:t>
            </w:r>
            <w:r w:rsidR="001B1494">
              <w:rPr>
                <w:rFonts w:ascii="標楷體" w:eastAsia="標楷體" w:hAnsi="標楷體" w:hint="eastAsia"/>
              </w:rPr>
              <w:t>所</w:t>
            </w:r>
            <w:r w:rsidR="00DD3BD7">
              <w:rPr>
                <w:rFonts w:ascii="標楷體" w:eastAsia="標楷體" w:hAnsi="標楷體" w:hint="eastAsia"/>
              </w:rPr>
              <w:t>審查人員查填，</w:t>
            </w:r>
            <w:r>
              <w:rPr>
                <w:rFonts w:ascii="標楷體" w:eastAsia="標楷體" w:hAnsi="標楷體" w:hint="eastAsia"/>
              </w:rPr>
              <w:t>所附</w:t>
            </w:r>
            <w:r w:rsidR="00DD3BD7">
              <w:rPr>
                <w:rFonts w:ascii="標楷體" w:eastAsia="標楷體" w:hAnsi="標楷體" w:hint="eastAsia"/>
              </w:rPr>
              <w:t>證件僅需影本即可，並請依序裝訂</w:t>
            </w:r>
            <w:r w:rsidR="00F23C21">
              <w:rPr>
                <w:rFonts w:ascii="標楷體" w:eastAsia="標楷體" w:hAnsi="標楷體" w:hint="eastAsia"/>
              </w:rPr>
              <w:t>。</w:t>
            </w:r>
          </w:p>
        </w:tc>
      </w:tr>
      <w:tr w:rsidR="00406283" w:rsidTr="004947B4">
        <w:trPr>
          <w:cantSplit/>
          <w:trHeight w:val="2372"/>
        </w:trPr>
        <w:tc>
          <w:tcPr>
            <w:tcW w:w="1288" w:type="dxa"/>
            <w:gridSpan w:val="2"/>
            <w:vAlign w:val="center"/>
          </w:tcPr>
          <w:p w:rsidR="00406283" w:rsidRDefault="00406283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4402" w:type="dxa"/>
            <w:gridSpan w:val="9"/>
            <w:vAlign w:val="center"/>
          </w:tcPr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</w:t>
            </w:r>
            <w:r w:rsidR="00317205">
              <w:rPr>
                <w:rFonts w:ascii="標楷體" w:eastAsia="標楷體" w:hAnsi="標楷體" w:hint="eastAsia"/>
              </w:rPr>
              <w:t>（直式</w:t>
            </w:r>
            <w:r w:rsidR="006F4675">
              <w:rPr>
                <w:rFonts w:ascii="標楷體" w:eastAsia="標楷體" w:hAnsi="標楷體" w:hint="eastAsia"/>
              </w:rPr>
              <w:t>橫書</w:t>
            </w:r>
            <w:r w:rsidR="00317205">
              <w:rPr>
                <w:rFonts w:ascii="標楷體" w:eastAsia="標楷體" w:hAnsi="標楷體" w:hint="eastAsia"/>
              </w:rPr>
              <w:t>）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:rsidR="004E406C" w:rsidRDefault="004E406C" w:rsidP="004E406C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4DF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403" w:type="dxa"/>
            <w:gridSpan w:val="3"/>
            <w:vAlign w:val="center"/>
          </w:tcPr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4DF">
              <w:rPr>
                <w:rFonts w:ascii="標楷體" w:eastAsia="標楷體" w:hAnsi="標楷體" w:hint="eastAsia"/>
              </w:rPr>
              <w:t>工作經歷經證明文件</w:t>
            </w:r>
            <w:r w:rsidR="00F924DF" w:rsidRPr="00A41DD8">
              <w:rPr>
                <w:rFonts w:ascii="標楷體" w:eastAsia="標楷體" w:hAnsi="標楷體" w:hint="eastAsia"/>
              </w:rPr>
              <w:t>（無者免附）</w:t>
            </w:r>
          </w:p>
          <w:p w:rsidR="00406283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4DF" w:rsidRPr="00A41DD8">
              <w:rPr>
                <w:rFonts w:ascii="標楷體" w:eastAsia="標楷體" w:hAnsi="標楷體" w:hint="eastAsia"/>
              </w:rPr>
              <w:t>通過英檢測驗證書（無者免附）</w:t>
            </w:r>
          </w:p>
          <w:p w:rsidR="00406283" w:rsidRPr="00F924DF" w:rsidRDefault="00406283" w:rsidP="002C75BD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 w:rsidRPr="00F924DF">
              <w:rPr>
                <w:rFonts w:ascii="標楷體" w:eastAsia="標楷體" w:hAnsi="標楷體" w:hint="eastAsia"/>
              </w:rPr>
              <w:t>□</w:t>
            </w:r>
            <w:r w:rsidR="00F924DF">
              <w:rPr>
                <w:rFonts w:ascii="標楷體" w:eastAsia="標楷體" w:hAnsi="標楷體" w:hint="eastAsia"/>
              </w:rPr>
              <w:t>戶籍資料</w:t>
            </w:r>
          </w:p>
          <w:p w:rsidR="00406283" w:rsidRDefault="004E406C" w:rsidP="00F924DF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924DF">
              <w:rPr>
                <w:rFonts w:ascii="標楷體" w:eastAsia="標楷體" w:hAnsi="標楷體" w:hint="eastAsia"/>
              </w:rPr>
              <w:t>身份證影本</w:t>
            </w:r>
          </w:p>
        </w:tc>
        <w:bookmarkStart w:id="0" w:name="_GoBack"/>
        <w:bookmarkEnd w:id="0"/>
      </w:tr>
      <w:tr w:rsidR="00406283" w:rsidTr="004947B4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5" w:type="dxa"/>
            <w:gridSpan w:val="12"/>
            <w:vAlign w:val="center"/>
          </w:tcPr>
          <w:p w:rsidR="00406283" w:rsidRDefault="009371D4" w:rsidP="005221B0">
            <w:pPr>
              <w:rPr>
                <w:rFonts w:ascii="標楷體" w:eastAsia="標楷體" w:hAnsi="標楷體"/>
              </w:rPr>
            </w:pPr>
            <w:bookmarkStart w:id="1" w:name="OLE_LINK1"/>
            <w:r>
              <w:rPr>
                <w:rFonts w:ascii="標楷體" w:eastAsia="標楷體" w:hAnsi="標楷體" w:hint="eastAsia"/>
              </w:rPr>
              <w:t>□</w:t>
            </w:r>
            <w:bookmarkEnd w:id="1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406283" w:rsidTr="004947B4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5" w:type="dxa"/>
            <w:gridSpan w:val="12"/>
            <w:vAlign w:val="center"/>
          </w:tcPr>
          <w:p w:rsidR="00406283" w:rsidRDefault="009371D4" w:rsidP="009371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406283" w:rsidTr="004947B4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5" w:type="dxa"/>
            <w:gridSpan w:val="12"/>
          </w:tcPr>
          <w:p w:rsidR="00406283" w:rsidRDefault="00406283" w:rsidP="005221B0">
            <w:pPr>
              <w:rPr>
                <w:rFonts w:ascii="標楷體" w:eastAsia="標楷體" w:hAnsi="標楷體"/>
              </w:rPr>
            </w:pPr>
          </w:p>
        </w:tc>
      </w:tr>
    </w:tbl>
    <w:p w:rsidR="005221B0" w:rsidRPr="00B440E3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D4" w:rsidRDefault="00655FD4">
      <w:r>
        <w:separator/>
      </w:r>
    </w:p>
  </w:endnote>
  <w:endnote w:type="continuationSeparator" w:id="0">
    <w:p w:rsidR="00655FD4" w:rsidRDefault="0065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D4" w:rsidRDefault="00655FD4">
      <w:r>
        <w:separator/>
      </w:r>
    </w:p>
  </w:footnote>
  <w:footnote w:type="continuationSeparator" w:id="0">
    <w:p w:rsidR="00655FD4" w:rsidRDefault="0065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410"/>
    <w:rsid w:val="000055CE"/>
    <w:rsid w:val="00030D0D"/>
    <w:rsid w:val="00045ABA"/>
    <w:rsid w:val="00063AA2"/>
    <w:rsid w:val="00077162"/>
    <w:rsid w:val="000825D0"/>
    <w:rsid w:val="00084133"/>
    <w:rsid w:val="000843F4"/>
    <w:rsid w:val="000A72BB"/>
    <w:rsid w:val="000D552F"/>
    <w:rsid w:val="000D6334"/>
    <w:rsid w:val="0012511F"/>
    <w:rsid w:val="00127011"/>
    <w:rsid w:val="0014348D"/>
    <w:rsid w:val="00154D00"/>
    <w:rsid w:val="00157A8E"/>
    <w:rsid w:val="00162025"/>
    <w:rsid w:val="001653C8"/>
    <w:rsid w:val="001665DE"/>
    <w:rsid w:val="00183934"/>
    <w:rsid w:val="0019573B"/>
    <w:rsid w:val="00197E78"/>
    <w:rsid w:val="001B1494"/>
    <w:rsid w:val="001B33D8"/>
    <w:rsid w:val="001C3D2E"/>
    <w:rsid w:val="001E3F98"/>
    <w:rsid w:val="001F3B31"/>
    <w:rsid w:val="001F686D"/>
    <w:rsid w:val="0020238F"/>
    <w:rsid w:val="00202FCA"/>
    <w:rsid w:val="00204308"/>
    <w:rsid w:val="002070D6"/>
    <w:rsid w:val="00213814"/>
    <w:rsid w:val="00217180"/>
    <w:rsid w:val="00221733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6928"/>
    <w:rsid w:val="002C69EF"/>
    <w:rsid w:val="002C75BD"/>
    <w:rsid w:val="002D2201"/>
    <w:rsid w:val="00317205"/>
    <w:rsid w:val="00321CCB"/>
    <w:rsid w:val="003224CB"/>
    <w:rsid w:val="00330B32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5E67"/>
    <w:rsid w:val="00460325"/>
    <w:rsid w:val="00462D59"/>
    <w:rsid w:val="00464BBA"/>
    <w:rsid w:val="004808AB"/>
    <w:rsid w:val="004947B4"/>
    <w:rsid w:val="004A08C3"/>
    <w:rsid w:val="004A48A8"/>
    <w:rsid w:val="004E406C"/>
    <w:rsid w:val="004E7F7E"/>
    <w:rsid w:val="004F2AFB"/>
    <w:rsid w:val="0050203D"/>
    <w:rsid w:val="00505282"/>
    <w:rsid w:val="00516BAE"/>
    <w:rsid w:val="005221B0"/>
    <w:rsid w:val="0054126B"/>
    <w:rsid w:val="005458D0"/>
    <w:rsid w:val="00566B17"/>
    <w:rsid w:val="005736A0"/>
    <w:rsid w:val="005C7965"/>
    <w:rsid w:val="005D429D"/>
    <w:rsid w:val="005D632F"/>
    <w:rsid w:val="005E2586"/>
    <w:rsid w:val="00615705"/>
    <w:rsid w:val="00622BEC"/>
    <w:rsid w:val="00626ED5"/>
    <w:rsid w:val="006305A7"/>
    <w:rsid w:val="006421A7"/>
    <w:rsid w:val="006544EE"/>
    <w:rsid w:val="0065497F"/>
    <w:rsid w:val="00655FD4"/>
    <w:rsid w:val="00665D11"/>
    <w:rsid w:val="00672037"/>
    <w:rsid w:val="00681564"/>
    <w:rsid w:val="0068766A"/>
    <w:rsid w:val="00692FB2"/>
    <w:rsid w:val="006A2806"/>
    <w:rsid w:val="006A37EE"/>
    <w:rsid w:val="006A38B4"/>
    <w:rsid w:val="006E37E4"/>
    <w:rsid w:val="006F4675"/>
    <w:rsid w:val="00701A86"/>
    <w:rsid w:val="00710D4E"/>
    <w:rsid w:val="0071302D"/>
    <w:rsid w:val="00732FEC"/>
    <w:rsid w:val="007334E6"/>
    <w:rsid w:val="00741612"/>
    <w:rsid w:val="00744718"/>
    <w:rsid w:val="00751360"/>
    <w:rsid w:val="00755D63"/>
    <w:rsid w:val="00757221"/>
    <w:rsid w:val="00765A88"/>
    <w:rsid w:val="00766603"/>
    <w:rsid w:val="00770D10"/>
    <w:rsid w:val="00771CD0"/>
    <w:rsid w:val="00772E94"/>
    <w:rsid w:val="00775DF9"/>
    <w:rsid w:val="00783DFD"/>
    <w:rsid w:val="00790226"/>
    <w:rsid w:val="00791AF4"/>
    <w:rsid w:val="00795FE2"/>
    <w:rsid w:val="007C1FCD"/>
    <w:rsid w:val="007D1375"/>
    <w:rsid w:val="007E00A0"/>
    <w:rsid w:val="007E3AC4"/>
    <w:rsid w:val="007F509F"/>
    <w:rsid w:val="00812271"/>
    <w:rsid w:val="0081353E"/>
    <w:rsid w:val="00836C33"/>
    <w:rsid w:val="0084783E"/>
    <w:rsid w:val="00851CC6"/>
    <w:rsid w:val="00860CA4"/>
    <w:rsid w:val="00890BB4"/>
    <w:rsid w:val="008A2E6E"/>
    <w:rsid w:val="008A3A8B"/>
    <w:rsid w:val="008B3842"/>
    <w:rsid w:val="008B5C28"/>
    <w:rsid w:val="008B70B9"/>
    <w:rsid w:val="008C603E"/>
    <w:rsid w:val="008E0226"/>
    <w:rsid w:val="008E11BD"/>
    <w:rsid w:val="008E573E"/>
    <w:rsid w:val="008E7A16"/>
    <w:rsid w:val="008F1E44"/>
    <w:rsid w:val="00916670"/>
    <w:rsid w:val="0092135A"/>
    <w:rsid w:val="00924186"/>
    <w:rsid w:val="00924CE3"/>
    <w:rsid w:val="009264B7"/>
    <w:rsid w:val="009371D4"/>
    <w:rsid w:val="00937358"/>
    <w:rsid w:val="0094585D"/>
    <w:rsid w:val="00951DE3"/>
    <w:rsid w:val="0098391C"/>
    <w:rsid w:val="009911DA"/>
    <w:rsid w:val="009A0A01"/>
    <w:rsid w:val="009A427E"/>
    <w:rsid w:val="009C0B54"/>
    <w:rsid w:val="009C449F"/>
    <w:rsid w:val="009D55F0"/>
    <w:rsid w:val="009D6C00"/>
    <w:rsid w:val="009E58F2"/>
    <w:rsid w:val="009F5631"/>
    <w:rsid w:val="009F6351"/>
    <w:rsid w:val="00A05913"/>
    <w:rsid w:val="00A2055C"/>
    <w:rsid w:val="00A41DD8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B134EC"/>
    <w:rsid w:val="00B238A6"/>
    <w:rsid w:val="00B440E3"/>
    <w:rsid w:val="00B60510"/>
    <w:rsid w:val="00B61956"/>
    <w:rsid w:val="00B63246"/>
    <w:rsid w:val="00B661F6"/>
    <w:rsid w:val="00B7660F"/>
    <w:rsid w:val="00B86B70"/>
    <w:rsid w:val="00B971E4"/>
    <w:rsid w:val="00BA5B06"/>
    <w:rsid w:val="00BA79A9"/>
    <w:rsid w:val="00BB3736"/>
    <w:rsid w:val="00BC1C2F"/>
    <w:rsid w:val="00BD6BB0"/>
    <w:rsid w:val="00BE2339"/>
    <w:rsid w:val="00C04109"/>
    <w:rsid w:val="00C10D84"/>
    <w:rsid w:val="00C310FD"/>
    <w:rsid w:val="00C32B65"/>
    <w:rsid w:val="00C51EBA"/>
    <w:rsid w:val="00C52410"/>
    <w:rsid w:val="00C57669"/>
    <w:rsid w:val="00C7088F"/>
    <w:rsid w:val="00C7227C"/>
    <w:rsid w:val="00C75A3C"/>
    <w:rsid w:val="00C82506"/>
    <w:rsid w:val="00C941E3"/>
    <w:rsid w:val="00CC389C"/>
    <w:rsid w:val="00CD184D"/>
    <w:rsid w:val="00CD67E1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7633"/>
    <w:rsid w:val="00D27D5F"/>
    <w:rsid w:val="00D3436D"/>
    <w:rsid w:val="00D457CA"/>
    <w:rsid w:val="00D60019"/>
    <w:rsid w:val="00D6121F"/>
    <w:rsid w:val="00D620EB"/>
    <w:rsid w:val="00D63E44"/>
    <w:rsid w:val="00D74170"/>
    <w:rsid w:val="00D840C9"/>
    <w:rsid w:val="00D87F8A"/>
    <w:rsid w:val="00D94D0A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619D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2FD0"/>
    <w:rsid w:val="00E92409"/>
    <w:rsid w:val="00EA41A6"/>
    <w:rsid w:val="00EB0EF9"/>
    <w:rsid w:val="00ED3CA0"/>
    <w:rsid w:val="00F1377E"/>
    <w:rsid w:val="00F16E47"/>
    <w:rsid w:val="00F23C21"/>
    <w:rsid w:val="00F26637"/>
    <w:rsid w:val="00F30696"/>
    <w:rsid w:val="00F3507E"/>
    <w:rsid w:val="00F6408F"/>
    <w:rsid w:val="00F72B22"/>
    <w:rsid w:val="00F82288"/>
    <w:rsid w:val="00F83E3A"/>
    <w:rsid w:val="00F854C1"/>
    <w:rsid w:val="00F917E8"/>
    <w:rsid w:val="00F924DF"/>
    <w:rsid w:val="00FA1917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1B14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B1494"/>
    <w:rPr>
      <w:kern w:val="2"/>
    </w:rPr>
  </w:style>
  <w:style w:type="paragraph" w:styleId="a8">
    <w:name w:val="footer"/>
    <w:basedOn w:val="a"/>
    <w:link w:val="a9"/>
    <w:rsid w:val="001B14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1B1494"/>
    <w:rPr>
      <w:kern w:val="2"/>
    </w:rPr>
  </w:style>
  <w:style w:type="paragraph" w:styleId="aa">
    <w:name w:val="Balloon Text"/>
    <w:basedOn w:val="a"/>
    <w:link w:val="ab"/>
    <w:rsid w:val="000843F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0843F4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108&#32887;&#20195;&#29956;&#36984;&#20844;&#21578;\&#32004;&#20721;&#20154;&#21729;&#26360;&#38754;&#23529;&#26597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約僱人員書面審查表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MITAC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DBA</cp:lastModifiedBy>
  <cp:revision>2</cp:revision>
  <cp:lastPrinted>2019-06-06T02:36:00Z</cp:lastPrinted>
  <dcterms:created xsi:type="dcterms:W3CDTF">2019-07-29T08:57:00Z</dcterms:created>
  <dcterms:modified xsi:type="dcterms:W3CDTF">2020-07-10T00:51:00Z</dcterms:modified>
</cp:coreProperties>
</file>